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ЈАВНО КОМУНАЛНО ПРЕДУЗЕЋЕ "ТОПЛАНА-ШАБАЦ"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100109250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ЂУРЕ ЈАКШИЋА БР.1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ШАБАЦ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19.01.2022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01-79/22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ЈАВНО КОМУНАЛНО ПРЕДУЗЕЋЕ "ТОПЛАНА-ШАБАЦ"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0027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Услуга пројектовања деоница вреловода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Ф05-0011314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71320000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Услуга пројектовања деоница вреловода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ШИДПРОЈЕКТ ДОО ШИД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100928060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Кнеза Милоша,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Шид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22240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1.290.000,00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1.548.000,00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Услуга пројектовања деоница вреловода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01-2525/21, 30.12.2021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71320000-Услуге техничког пројектовања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2021/С Ф05-0011314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 - секторски наруцилац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31.12.2021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17.01.2022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Никола Лазаревић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Драгомир Николић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Душан Поповић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Услуга пројектовања деоница вреловода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Рок извршења услуге израде Идејног Пројекта (ИДП)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Рок израде Пројекта за извођење (ПЗИ)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Укупан рок за извршење уговорених услуга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17.01.2022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17.01.2022 12:00:26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ШИДПРОЈЕКТ ДОО ШИД, Кнеза Милоша, 2, 22240, Шид,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17.1.2022. 11:22:23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ПЕМ д.о.о., Кнеза Данила 12,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П-202201004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17.1.2022. 11:57:47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израде Пројекта за извођење (ПЗИ)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израде Идејног Пројекта (ИДП)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Укупан рок за извршење уговорених услуга  [дан]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ПЕМ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ШИДПРОЈЕКТ ДОО ШИД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предаје  исправне ситуације Наручиоцу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израде Пројекта за извођење (ПЗИ)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израде Идејног Пројекта (ИДП) 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Укупан рок за извршење уговорених услуга  [дан]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ПЕМ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ШИДПРОЈЕКТ ДОО ШИД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предаје  исправне ситуације Наручиоцу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ШИДПРОЈЕКТ ДОО ШИД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1.290.000,00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1.548.000,00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ПЕМ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1.980.000,00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2.376.000,00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 извршеној стручној оцени понуда Комисија за ЈН Услуга пројектовања деоница вреловода, бр. 0027 је констатовала:</w:t>
                                <w:br/>
                                <w:br/>
                                <w:t>Понуда понуђача ШИДПРОЈЕКТ ДОО ШИД је дата у складу са позивом за давање понуде и конкурсном докуменацијом са ознаком објављеног огласа 2021/С Ф05-0011314.</w:t>
                                <w:br/>
                                <w:t>Понуда од 1.290.000,00 динара без ПДВ је нижа од понуђене цене другог понуђача (1.980.000,00 динара без ПДВ) и нижа од процењене вредности (2.500.000,00 динара без ПДВ).</w:t>
                                <w:br/>
                                <w:t>Комисија наручиоца је на основу достављене изјаве о испуњености критеријума за квалитативни избор привредног субјекта и увида у Регистар понуђача закључила да не постоји основ за искључење изабраног привредног субјекта.</w:t>
                                <w:br/>
                                <w:t>Комисија наручиоца није упућивала захтев за достављање доказа о испуњености критеријума за квалитативни избор привредног субјекта из разлога што је изабрани понуђач доставио доказе за тачке 2.1. Списак пружених услуга и 2.2. Образовне и стручне квалификације сагласно изјави о испуњености критеријума за квалитативни избор привредног субјекта и захтевима конкурсне документације предметне набавке.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ШИДПРОЈЕКТ ДОО ШИД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1.290.000,00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ПЕМ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1.980.000,00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је нижа је од понуђене цене другог понуђача и од процењене вредности јавне набавке набавке и дата је у складу са документацијом о јавној набавци (јавним позивом и конкурсном документацијом), објављеној на Порталу ЈН 31.12.2021. са ознаком објављеног огласа 2021/С Ф05-0011314.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Понуда изабраног је нижа је од понуђене цене другог понуђача и од процењене вредности јавне набавке набавке и дата је у складу са документацијом о јавној набавци (јавним позивом и конкурсном документацијом), објављеној на Порталу ЈН 31.12.2021. са ознаком објављеног огласа 2021/С Ф05-0011314.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